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DE" w:rsidRPr="00A55F57" w:rsidRDefault="00CC4BDE" w:rsidP="00A55F57">
      <w:pPr>
        <w:pStyle w:val="ListParagraph"/>
        <w:numPr>
          <w:ilvl w:val="0"/>
          <w:numId w:val="2"/>
        </w:numPr>
        <w:snapToGrid w:val="0"/>
        <w:ind w:firstLineChars="0"/>
        <w:rPr>
          <w:sz w:val="28"/>
          <w:szCs w:val="28"/>
        </w:rPr>
      </w:pPr>
      <w:r w:rsidRPr="00A55F57">
        <w:rPr>
          <w:rFonts w:hint="eastAsia"/>
          <w:sz w:val="28"/>
          <w:szCs w:val="28"/>
        </w:rPr>
        <w:t>学信网账号注册学生身份证已被征兵部门注册的处理办法</w:t>
      </w:r>
    </w:p>
    <w:p w:rsidR="00CC4BDE" w:rsidRPr="00A55F57" w:rsidRDefault="00CC4BDE" w:rsidP="00A55F57">
      <w:pPr>
        <w:snapToGrid w:val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55F57">
        <w:rPr>
          <w:rFonts w:hint="eastAsia"/>
          <w:sz w:val="28"/>
          <w:szCs w:val="28"/>
        </w:rPr>
        <w:t>使用学生</w:t>
      </w:r>
      <w:r w:rsidRPr="00A55F57">
        <w:rPr>
          <w:sz w:val="28"/>
          <w:szCs w:val="28"/>
        </w:rPr>
        <w:t>15</w:t>
      </w:r>
      <w:r w:rsidRPr="00A55F57">
        <w:rPr>
          <w:rFonts w:hint="eastAsia"/>
          <w:sz w:val="28"/>
          <w:szCs w:val="28"/>
        </w:rPr>
        <w:t>位身份证号进行注册</w:t>
      </w:r>
      <w:r w:rsidRPr="00A55F57">
        <w:rPr>
          <w:sz w:val="28"/>
          <w:szCs w:val="28"/>
        </w:rPr>
        <w:t>(</w:t>
      </w:r>
      <w:r w:rsidRPr="00A55F57">
        <w:rPr>
          <w:rFonts w:hint="eastAsia"/>
          <w:sz w:val="28"/>
          <w:szCs w:val="28"/>
        </w:rPr>
        <w:t>去掉出生年前两位和最后</w:t>
      </w:r>
      <w:r w:rsidRPr="00A55F57">
        <w:rPr>
          <w:sz w:val="28"/>
          <w:szCs w:val="28"/>
        </w:rPr>
        <w:t>1</w:t>
      </w:r>
      <w:r w:rsidRPr="00A55F57">
        <w:rPr>
          <w:rFonts w:hint="eastAsia"/>
          <w:sz w:val="28"/>
          <w:szCs w:val="28"/>
        </w:rPr>
        <w:t>位校验位</w:t>
      </w:r>
      <w:r w:rsidRPr="00A55F57">
        <w:rPr>
          <w:sz w:val="28"/>
          <w:szCs w:val="28"/>
        </w:rPr>
        <w:t>)</w:t>
      </w:r>
    </w:p>
    <w:p w:rsidR="00CC4BDE" w:rsidRPr="00A55F57" w:rsidRDefault="00CC4BDE" w:rsidP="00A55F57">
      <w:pPr>
        <w:snapToGrid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55F57">
        <w:rPr>
          <w:rFonts w:hint="eastAsia"/>
          <w:sz w:val="28"/>
          <w:szCs w:val="28"/>
        </w:rPr>
        <w:t>学信网提示“证件号已注册”勾选“我要重新注册</w:t>
      </w:r>
      <w:r w:rsidRPr="00A55F57">
        <w:rPr>
          <w:sz w:val="28"/>
          <w:szCs w:val="28"/>
        </w:rPr>
        <w:t>(</w:t>
      </w:r>
      <w:r w:rsidRPr="00A55F57">
        <w:rPr>
          <w:rFonts w:hint="eastAsia"/>
          <w:sz w:val="28"/>
          <w:szCs w:val="28"/>
        </w:rPr>
        <w:t>红圈内</w:t>
      </w:r>
      <w:r w:rsidRPr="00A55F57">
        <w:rPr>
          <w:sz w:val="28"/>
          <w:szCs w:val="28"/>
        </w:rPr>
        <w:t>)</w:t>
      </w:r>
      <w:r w:rsidRPr="00A55F57">
        <w:rPr>
          <w:rFonts w:hint="eastAsia"/>
          <w:sz w:val="28"/>
          <w:szCs w:val="28"/>
        </w:rPr>
        <w:t>”</w:t>
      </w:r>
    </w:p>
    <w:p w:rsidR="00CC4BDE" w:rsidRPr="00A55F57" w:rsidRDefault="00CC4BDE" w:rsidP="00A55F57">
      <w:pPr>
        <w:snapToGrid w:val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55F57">
        <w:rPr>
          <w:rFonts w:hint="eastAsia"/>
          <w:sz w:val="28"/>
          <w:szCs w:val="28"/>
        </w:rPr>
        <w:t>依次填写完成其他项目。</w:t>
      </w:r>
    </w:p>
    <w:p w:rsidR="00CC4BDE" w:rsidRDefault="00CC4BDE" w:rsidP="00690DD5">
      <w:pPr>
        <w:pStyle w:val="ListParagraph"/>
        <w:snapToGrid w:val="0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选择“注册”完成账号注册</w:t>
      </w:r>
    </w:p>
    <w:p w:rsidR="00CC4BDE" w:rsidRDefault="00CC4BDE">
      <w:r w:rsidRPr="009B33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9.5pt;height:332.25pt;visibility:visible">
            <v:imagedata r:id="rId5" o:title=""/>
          </v:shape>
        </w:pict>
      </w:r>
    </w:p>
    <w:p w:rsidR="00CC4BDE" w:rsidRDefault="00CC4BDE" w:rsidP="00690DD5">
      <w:pPr>
        <w:pStyle w:val="ListParagraph"/>
        <w:snapToGrid w:val="0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二、注册提示手机号码重复</w:t>
      </w:r>
    </w:p>
    <w:p w:rsidR="00CC4BDE" w:rsidRDefault="00CC4BDE" w:rsidP="00690DD5">
      <w:pPr>
        <w:pStyle w:val="ListParagraph"/>
        <w:snapToGrid w:val="0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直接在“手机号已存在”提示后勾选“继续注册”</w:t>
      </w:r>
    </w:p>
    <w:p w:rsidR="00CC4BDE" w:rsidRDefault="00CC4BDE">
      <w:r w:rsidRPr="003362DC">
        <w:rPr>
          <w:noProof/>
          <w:sz w:val="28"/>
          <w:szCs w:val="28"/>
        </w:rPr>
        <w:pict>
          <v:shape id="图片 4" o:spid="_x0000_i1026" type="#_x0000_t75" style="width:414.75pt;height:195pt;visibility:visible">
            <v:imagedata r:id="rId6" o:title=""/>
          </v:shape>
        </w:pict>
      </w:r>
    </w:p>
    <w:p w:rsidR="00CC4BDE" w:rsidRDefault="00CC4BDE" w:rsidP="00690DD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三、证件重号审核</w:t>
      </w:r>
    </w:p>
    <w:p w:rsidR="00CC4BDE" w:rsidRDefault="00CC4BDE" w:rsidP="009334EE">
      <w:pPr>
        <w:pStyle w:val="ListParagraph"/>
        <w:snapToGrid w:val="0"/>
        <w:ind w:left="360" w:firstLineChars="0" w:firstLine="0"/>
        <w:rPr>
          <w:sz w:val="28"/>
          <w:szCs w:val="28"/>
        </w:rPr>
      </w:pPr>
      <w:r w:rsidRPr="003362DC">
        <w:rPr>
          <w:noProof/>
          <w:sz w:val="28"/>
          <w:szCs w:val="28"/>
        </w:rPr>
        <w:pict>
          <v:shape id="图片 2" o:spid="_x0000_i1027" type="#_x0000_t75" style="width:411pt;height:339pt;visibility:visible">
            <v:imagedata r:id="rId7" o:title=""/>
          </v:shape>
        </w:pic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、通过点击“大学同班同学协助”完成证件重号审核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红圈</w:t>
      </w:r>
      <w:r>
        <w:rPr>
          <w:sz w:val="28"/>
          <w:szCs w:val="28"/>
        </w:rPr>
        <w:t>1)</w:t>
      </w:r>
    </w:p>
    <w:p w:rsidR="00CC4BDE" w:rsidRDefault="00CC4BDE" w:rsidP="00690DD5">
      <w:pPr>
        <w:pStyle w:val="ListParagraph"/>
        <w:snapToGrid w:val="0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、或通过点击“提供学籍或学历信息”完成证件重号审核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红圈</w:t>
      </w:r>
      <w:r>
        <w:rPr>
          <w:sz w:val="28"/>
          <w:szCs w:val="28"/>
        </w:rPr>
        <w:t xml:space="preserve">2) </w:t>
      </w:r>
    </w:p>
    <w:p w:rsidR="00CC4BDE" w:rsidRDefault="00CC4BDE" w:rsidP="00690DD5">
      <w:pPr>
        <w:pStyle w:val="ListParagraph"/>
        <w:snapToGrid w:val="0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、通过上传手持身份证正反面照片完成证件重号审核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红圈</w:t>
      </w:r>
      <w:r>
        <w:rPr>
          <w:sz w:val="28"/>
          <w:szCs w:val="28"/>
        </w:rPr>
        <w:t>3)</w:t>
      </w:r>
    </w:p>
    <w:p w:rsidR="00CC4BDE" w:rsidRDefault="00CC4BDE" w:rsidP="009334EE">
      <w:pPr>
        <w:pStyle w:val="ListParagraph"/>
        <w:snapToGrid w:val="0"/>
        <w:ind w:left="360" w:firstLineChars="0" w:firstLine="0"/>
        <w:rPr>
          <w:sz w:val="28"/>
          <w:szCs w:val="28"/>
        </w:rPr>
      </w:pPr>
    </w:p>
    <w:p w:rsidR="00CC4BDE" w:rsidRDefault="00CC4BDE" w:rsidP="00690DD5">
      <w:pPr>
        <w:pStyle w:val="ListParagraph"/>
        <w:snapToGrid w:val="0"/>
        <w:ind w:left="360" w:firstLineChars="0" w:firstLine="0"/>
        <w:rPr>
          <w:b/>
          <w:sz w:val="28"/>
          <w:szCs w:val="28"/>
        </w:rPr>
      </w:pPr>
      <w:r w:rsidRPr="00690DD5">
        <w:rPr>
          <w:rFonts w:hint="eastAsia"/>
          <w:b/>
          <w:sz w:val="28"/>
          <w:szCs w:val="28"/>
        </w:rPr>
        <w:t>推荐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号选项输入以下信息直接完成</w:t>
      </w:r>
    </w:p>
    <w:p w:rsidR="00CC4BDE" w:rsidRPr="00690DD5" w:rsidRDefault="00CC4BDE" w:rsidP="001E0D6E">
      <w:pPr>
        <w:pStyle w:val="ListParagraph"/>
        <w:snapToGrid w:val="0"/>
        <w:ind w:left="360" w:firstLineChars="0" w:firstLine="0"/>
        <w:rPr>
          <w:sz w:val="28"/>
          <w:szCs w:val="28"/>
        </w:rPr>
      </w:pPr>
      <w:r w:rsidRPr="003362DC">
        <w:rPr>
          <w:b/>
          <w:noProof/>
          <w:sz w:val="28"/>
          <w:szCs w:val="28"/>
        </w:rPr>
        <w:pict>
          <v:shape id="图片 3" o:spid="_x0000_i1028" type="#_x0000_t75" style="width:217.5pt;height:168pt;visibility:visible">
            <v:imagedata r:id="rId8" o:title=""/>
          </v:shape>
        </w:pict>
      </w:r>
    </w:p>
    <w:sectPr w:rsidR="00CC4BDE" w:rsidRPr="00690DD5" w:rsidSect="0051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7EF"/>
    <w:multiLevelType w:val="hybridMultilevel"/>
    <w:tmpl w:val="16121DDA"/>
    <w:lvl w:ilvl="0" w:tplc="17405A7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4371D5"/>
    <w:multiLevelType w:val="hybridMultilevel"/>
    <w:tmpl w:val="4982981E"/>
    <w:lvl w:ilvl="0" w:tplc="78D0305A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3542C6D"/>
    <w:multiLevelType w:val="hybridMultilevel"/>
    <w:tmpl w:val="A770EC58"/>
    <w:lvl w:ilvl="0" w:tplc="CDACE408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05504F4"/>
    <w:multiLevelType w:val="hybridMultilevel"/>
    <w:tmpl w:val="851E2EAC"/>
    <w:lvl w:ilvl="0" w:tplc="DB62F44E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FD33964"/>
    <w:multiLevelType w:val="hybridMultilevel"/>
    <w:tmpl w:val="33D02AD8"/>
    <w:lvl w:ilvl="0" w:tplc="88941E98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4EE"/>
    <w:rsid w:val="001E0D6E"/>
    <w:rsid w:val="00336086"/>
    <w:rsid w:val="003362DC"/>
    <w:rsid w:val="00517259"/>
    <w:rsid w:val="00690DD5"/>
    <w:rsid w:val="00697466"/>
    <w:rsid w:val="009334EE"/>
    <w:rsid w:val="009B33E5"/>
    <w:rsid w:val="00A042AA"/>
    <w:rsid w:val="00A55F57"/>
    <w:rsid w:val="00CC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3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4E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334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</Words>
  <Characters>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Administrator</dc:creator>
  <cp:keywords/>
  <dc:description/>
  <cp:lastModifiedBy>Administrator</cp:lastModifiedBy>
  <cp:revision>2</cp:revision>
  <dcterms:created xsi:type="dcterms:W3CDTF">2015-10-15T00:16:00Z</dcterms:created>
  <dcterms:modified xsi:type="dcterms:W3CDTF">2015-10-15T00:16:00Z</dcterms:modified>
</cp:coreProperties>
</file>